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1571" w14:textId="77777777" w:rsidR="00633D6A" w:rsidRPr="00633D6A" w:rsidRDefault="00633D6A" w:rsidP="00633D6A">
      <w:pPr>
        <w:spacing w:before="101"/>
        <w:ind w:left="299" w:right="800"/>
        <w:jc w:val="center"/>
        <w:rPr>
          <w:rFonts w:asciiTheme="minorHAnsi" w:hAnsiTheme="minorHAnsi" w:cstheme="minorHAnsi"/>
          <w:w w:val="105"/>
          <w:u w:val="single"/>
        </w:rPr>
      </w:pPr>
      <w:bookmarkStart w:id="0" w:name="_GoBack"/>
      <w:bookmarkEnd w:id="0"/>
      <w:r w:rsidRPr="00633D6A">
        <w:rPr>
          <w:rFonts w:asciiTheme="minorHAnsi" w:hAnsiTheme="minorHAnsi" w:cstheme="minorHAnsi"/>
          <w:w w:val="105"/>
          <w:u w:val="single"/>
        </w:rPr>
        <w:t>Equalities Monitoring Form</w:t>
      </w:r>
    </w:p>
    <w:p w14:paraId="672A6659" w14:textId="77777777" w:rsidR="00633D6A" w:rsidRDefault="00633D6A" w:rsidP="00633D6A">
      <w:pPr>
        <w:spacing w:before="101"/>
        <w:ind w:left="299" w:right="800"/>
        <w:rPr>
          <w:rFonts w:asciiTheme="minorHAnsi" w:hAnsiTheme="minorHAnsi" w:cstheme="minorHAnsi"/>
          <w:w w:val="105"/>
        </w:rPr>
      </w:pPr>
    </w:p>
    <w:p w14:paraId="768B4EE6" w14:textId="77777777" w:rsidR="00633D6A" w:rsidRPr="0047228D" w:rsidRDefault="00633D6A" w:rsidP="00633D6A">
      <w:pPr>
        <w:spacing w:before="101"/>
        <w:ind w:left="299" w:right="800"/>
        <w:rPr>
          <w:rFonts w:asciiTheme="minorHAnsi" w:hAnsiTheme="minorHAnsi" w:cstheme="minorHAnsi"/>
        </w:rPr>
      </w:pPr>
      <w:r w:rsidRPr="0047228D">
        <w:rPr>
          <w:rFonts w:asciiTheme="minorHAnsi" w:hAnsiTheme="minorHAnsi" w:cstheme="minorHAnsi"/>
          <w:w w:val="105"/>
        </w:rPr>
        <w:t>The Immigration Law Practitioners Association wants to ensure equality of opportunity in its employment policies and we continue to monitor our recruitment</w:t>
      </w:r>
      <w:r w:rsidRPr="0047228D">
        <w:rPr>
          <w:rFonts w:asciiTheme="minorHAnsi" w:hAnsiTheme="minorHAnsi" w:cstheme="minorHAnsi"/>
          <w:spacing w:val="-7"/>
          <w:w w:val="105"/>
        </w:rPr>
        <w:t xml:space="preserve"> </w:t>
      </w:r>
      <w:r w:rsidRPr="0047228D">
        <w:rPr>
          <w:rFonts w:asciiTheme="minorHAnsi" w:hAnsiTheme="minorHAnsi" w:cstheme="minorHAnsi"/>
          <w:w w:val="105"/>
        </w:rPr>
        <w:t>practices.</w:t>
      </w:r>
    </w:p>
    <w:p w14:paraId="0A37501D" w14:textId="77777777" w:rsidR="00633D6A" w:rsidRPr="0047228D" w:rsidRDefault="00633D6A" w:rsidP="00633D6A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14:paraId="2D89EC90" w14:textId="77777777" w:rsidR="00633D6A" w:rsidRPr="0047228D" w:rsidRDefault="00633D6A" w:rsidP="00633D6A">
      <w:pPr>
        <w:spacing w:before="1"/>
        <w:ind w:left="299" w:right="950"/>
        <w:rPr>
          <w:rFonts w:asciiTheme="minorHAnsi" w:hAnsiTheme="minorHAnsi" w:cstheme="minorHAnsi"/>
        </w:rPr>
      </w:pPr>
      <w:r w:rsidRPr="0047228D">
        <w:rPr>
          <w:rFonts w:asciiTheme="minorHAnsi" w:hAnsiTheme="minorHAnsi" w:cstheme="minorHAnsi"/>
        </w:rPr>
        <w:t>Your co-operation in completing this form is greatly appreciated</w:t>
      </w:r>
      <w:r w:rsidR="001F0D87">
        <w:rPr>
          <w:rFonts w:asciiTheme="minorHAnsi" w:hAnsiTheme="minorHAnsi" w:cstheme="minorHAnsi"/>
        </w:rPr>
        <w:t>, but filling in this form is completely voluntary</w:t>
      </w:r>
      <w:r w:rsidRPr="0047228D">
        <w:rPr>
          <w:rFonts w:asciiTheme="minorHAnsi" w:hAnsiTheme="minorHAnsi" w:cstheme="minorHAnsi"/>
        </w:rPr>
        <w:t>. Any information you provide is treated in strictest confidence and does not form part of your application.</w:t>
      </w:r>
    </w:p>
    <w:p w14:paraId="5DAB6C7B" w14:textId="77777777" w:rsidR="00633D6A" w:rsidRPr="0047228D" w:rsidRDefault="00633D6A" w:rsidP="00633D6A">
      <w:pPr>
        <w:rPr>
          <w:rFonts w:asciiTheme="minorHAnsi" w:hAnsiTheme="minorHAnsi" w:cstheme="minorHAnsi"/>
        </w:rPr>
      </w:pPr>
    </w:p>
    <w:p w14:paraId="02EB378F" w14:textId="77777777" w:rsidR="00633D6A" w:rsidRPr="0047228D" w:rsidRDefault="00633D6A" w:rsidP="00633D6A">
      <w:pPr>
        <w:rPr>
          <w:rFonts w:asciiTheme="minorHAnsi" w:hAnsiTheme="minorHAnsi" w:cstheme="minorHAnsi"/>
        </w:rPr>
      </w:pPr>
    </w:p>
    <w:p w14:paraId="6A05A809" w14:textId="77777777" w:rsidR="00633D6A" w:rsidRDefault="00633D6A" w:rsidP="00633D6A">
      <w:pPr>
        <w:rPr>
          <w:rFonts w:asciiTheme="minorHAnsi" w:hAnsiTheme="minorHAnsi" w:cstheme="minorHAnsi"/>
        </w:rPr>
      </w:pPr>
    </w:p>
    <w:tbl>
      <w:tblPr>
        <w:tblW w:w="0" w:type="auto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666"/>
      </w:tblGrid>
      <w:tr w:rsidR="001F0D87" w14:paraId="49B04D28" w14:textId="77777777" w:rsidTr="39340748"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AF42" w14:textId="77777777" w:rsidR="001F0D87" w:rsidRDefault="001F0D87">
            <w:pPr>
              <w:rPr>
                <w:sz w:val="28"/>
                <w:szCs w:val="28"/>
              </w:rPr>
            </w:pPr>
            <w:r>
              <w:t>What is your age?</w:t>
            </w:r>
          </w:p>
          <w:p w14:paraId="5A39BBE3" w14:textId="77777777" w:rsidR="001F0D87" w:rsidRDefault="001F0D87"/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396" w14:textId="77777777" w:rsidR="001F0D87" w:rsidRDefault="001F0D87"/>
        </w:tc>
      </w:tr>
      <w:tr w:rsidR="001F0D87" w14:paraId="403220A9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138B" w14:textId="77777777" w:rsidR="001F0D87" w:rsidRDefault="001F0D87">
            <w:r>
              <w:t>How would you describe your ethnicity?</w:t>
            </w:r>
          </w:p>
          <w:p w14:paraId="72A3D3EC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940D" w14:textId="77777777" w:rsidR="001F0D87" w:rsidRDefault="001F0D87"/>
        </w:tc>
      </w:tr>
      <w:tr w:rsidR="001F0D87" w14:paraId="7BFA532A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FDF7" w14:textId="77777777" w:rsidR="001F0D87" w:rsidRDefault="001F0D87">
            <w:r>
              <w:t>How would you describe your gender?</w:t>
            </w:r>
          </w:p>
          <w:p w14:paraId="0E27B00A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1E4C" w14:textId="77777777" w:rsidR="001F0D87" w:rsidRDefault="001F0D87"/>
        </w:tc>
      </w:tr>
      <w:tr w:rsidR="001F0D87" w14:paraId="2BDABE9D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009B" w14:textId="152E7466" w:rsidR="001F0D87" w:rsidRDefault="001F0D87">
            <w:r>
              <w:t>Do you consider yourself to have a disability or a physical or mental health condition?</w:t>
            </w:r>
          </w:p>
          <w:p w14:paraId="44EAFD9C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5A5" w14:textId="77777777" w:rsidR="001F0D87" w:rsidRDefault="001F0D87"/>
        </w:tc>
      </w:tr>
      <w:tr w:rsidR="001F0D87" w14:paraId="50942CCE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95D4" w14:textId="77777777" w:rsidR="001F0D87" w:rsidRDefault="001F0D87">
            <w:r>
              <w:t>How would you describe your sexuality?</w:t>
            </w:r>
          </w:p>
          <w:p w14:paraId="3DEEC669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1F0D87" w:rsidRDefault="001F0D87"/>
        </w:tc>
      </w:tr>
      <w:tr w:rsidR="001F0D87" w14:paraId="614954FE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D1BB" w14:textId="77777777" w:rsidR="001F0D87" w:rsidRDefault="001F0D87">
            <w:r>
              <w:t xml:space="preserve">How would you describe your religion? </w:t>
            </w:r>
          </w:p>
          <w:p w14:paraId="45FB0818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31CB" w14:textId="77777777" w:rsidR="001F0D87" w:rsidRDefault="001F0D87"/>
        </w:tc>
      </w:tr>
      <w:tr w:rsidR="001F0D87" w14:paraId="591A4085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49A0" w14:textId="77777777" w:rsidR="001F0D87" w:rsidRDefault="001F0D87">
            <w:r>
              <w:t>Do you consider yourself to have lived experience of migration?</w:t>
            </w:r>
          </w:p>
          <w:p w14:paraId="53128261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6C05" w14:textId="77777777" w:rsidR="001F0D87" w:rsidRDefault="001F0D87"/>
        </w:tc>
      </w:tr>
      <w:tr w:rsidR="001F0D87" w14:paraId="6F2B6954" w14:textId="77777777" w:rsidTr="39340748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5342" w14:textId="77777777" w:rsidR="001F0D87" w:rsidRDefault="001F0D87">
            <w:r>
              <w:t>Do you have caring responsibilities?</w:t>
            </w:r>
          </w:p>
          <w:p w14:paraId="4101652C" w14:textId="77777777"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056E" w14:textId="77777777" w:rsidR="001F0D87" w:rsidRDefault="001F0D87"/>
        </w:tc>
      </w:tr>
    </w:tbl>
    <w:p w14:paraId="1299C43A" w14:textId="77777777" w:rsidR="001F0D87" w:rsidRDefault="001F0D87" w:rsidP="00633D6A">
      <w:pPr>
        <w:rPr>
          <w:rFonts w:asciiTheme="minorHAnsi" w:hAnsiTheme="minorHAnsi" w:cstheme="minorHAnsi"/>
        </w:rPr>
      </w:pPr>
    </w:p>
    <w:p w14:paraId="4DDBEF00" w14:textId="77777777" w:rsidR="001F0D87" w:rsidRPr="0047228D" w:rsidRDefault="001F0D87" w:rsidP="00633D6A">
      <w:pPr>
        <w:rPr>
          <w:rFonts w:asciiTheme="minorHAnsi" w:hAnsiTheme="minorHAnsi" w:cstheme="minorHAnsi"/>
        </w:rPr>
      </w:pPr>
    </w:p>
    <w:p w14:paraId="3461D779" w14:textId="77777777" w:rsidR="00633D6A" w:rsidRPr="0047228D" w:rsidRDefault="00633D6A" w:rsidP="00633D6A">
      <w:pPr>
        <w:rPr>
          <w:rFonts w:asciiTheme="minorHAnsi" w:hAnsiTheme="minorHAnsi" w:cstheme="minorHAnsi"/>
        </w:rPr>
      </w:pPr>
    </w:p>
    <w:p w14:paraId="3CF2D8B6" w14:textId="77777777" w:rsidR="00633D6A" w:rsidRPr="0047228D" w:rsidRDefault="00633D6A" w:rsidP="00633D6A">
      <w:pPr>
        <w:rPr>
          <w:rFonts w:asciiTheme="minorHAnsi" w:hAnsiTheme="minorHAnsi" w:cstheme="minorHAnsi"/>
        </w:rPr>
      </w:pPr>
    </w:p>
    <w:p w14:paraId="0FB78278" w14:textId="77777777" w:rsidR="00B30BF6" w:rsidRDefault="00B30BF6" w:rsidP="00505439">
      <w:pPr>
        <w:pStyle w:val="NoSpacing"/>
      </w:pPr>
    </w:p>
    <w:sectPr w:rsidR="00B30BF6" w:rsidSect="00505439">
      <w:headerReference w:type="default" r:id="rId10"/>
      <w:footerReference w:type="default" r:id="rId11"/>
      <w:pgSz w:w="11900" w:h="16840"/>
      <w:pgMar w:top="2268" w:right="737" w:bottom="737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39945" w14:textId="77777777" w:rsidR="00BC0B12" w:rsidRDefault="00BC0B12" w:rsidP="00505439">
      <w:r>
        <w:separator/>
      </w:r>
    </w:p>
  </w:endnote>
  <w:endnote w:type="continuationSeparator" w:id="0">
    <w:p w14:paraId="0562CB0E" w14:textId="77777777" w:rsidR="00BC0B12" w:rsidRDefault="00BC0B12" w:rsidP="0050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A12B" w14:textId="77777777" w:rsidR="00505439" w:rsidRDefault="00B73A9C">
    <w:pPr>
      <w:pStyle w:val="Footer"/>
    </w:pPr>
    <w:r w:rsidRPr="0094289A">
      <w:rPr>
        <w:noProof/>
        <w:lang w:val="en-US"/>
      </w:rPr>
      <w:drawing>
        <wp:inline distT="0" distB="0" distL="0" distR="0" wp14:anchorId="6F20B5A7" wp14:editId="07777777">
          <wp:extent cx="6647815" cy="6591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E0A41" w14:textId="77777777" w:rsidR="00BC0B12" w:rsidRDefault="00BC0B12" w:rsidP="00505439">
      <w:r>
        <w:separator/>
      </w:r>
    </w:p>
  </w:footnote>
  <w:footnote w:type="continuationSeparator" w:id="0">
    <w:p w14:paraId="62EBF3C5" w14:textId="77777777" w:rsidR="00BC0B12" w:rsidRDefault="00BC0B12" w:rsidP="005054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0F057" w14:textId="77777777" w:rsidR="00505439" w:rsidRDefault="00B73A9C" w:rsidP="00505439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368409D0" wp14:editId="07777777">
          <wp:simplePos x="0" y="0"/>
          <wp:positionH relativeFrom="column">
            <wp:posOffset>5266055</wp:posOffset>
          </wp:positionH>
          <wp:positionV relativeFrom="paragraph">
            <wp:posOffset>1905</wp:posOffset>
          </wp:positionV>
          <wp:extent cx="1360805" cy="8001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101"/>
                  <a:stretch/>
                </pic:blipFill>
                <pic:spPr bwMode="auto">
                  <a:xfrm>
                    <a:off x="0" y="0"/>
                    <a:ext cx="1360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5E"/>
    <w:rsid w:val="000A577B"/>
    <w:rsid w:val="001F0945"/>
    <w:rsid w:val="001F0D87"/>
    <w:rsid w:val="00274207"/>
    <w:rsid w:val="002B734E"/>
    <w:rsid w:val="00384E71"/>
    <w:rsid w:val="00505439"/>
    <w:rsid w:val="00633D6A"/>
    <w:rsid w:val="006D6306"/>
    <w:rsid w:val="00B30BF6"/>
    <w:rsid w:val="00B73A9C"/>
    <w:rsid w:val="00BC0B12"/>
    <w:rsid w:val="00C95747"/>
    <w:rsid w:val="00FD3D5E"/>
    <w:rsid w:val="3934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26E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43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3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Spacing">
    <w:name w:val="No Spacing"/>
    <w:uiPriority w:val="1"/>
    <w:qFormat/>
    <w:rsid w:val="0050543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39"/>
  </w:style>
  <w:style w:type="paragraph" w:styleId="Footer">
    <w:name w:val="footer"/>
    <w:basedOn w:val="Normal"/>
    <w:link w:val="Foot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39"/>
  </w:style>
  <w:style w:type="paragraph" w:styleId="BodyText">
    <w:name w:val="Body Text"/>
    <w:basedOn w:val="Normal"/>
    <w:link w:val="BodyTextChar"/>
    <w:uiPriority w:val="1"/>
    <w:qFormat/>
    <w:rsid w:val="00633D6A"/>
    <w:pPr>
      <w:widowControl w:val="0"/>
      <w:autoSpaceDE w:val="0"/>
      <w:autoSpaceDN w:val="0"/>
      <w:ind w:left="273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3D6A"/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633D6A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43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3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Spacing">
    <w:name w:val="No Spacing"/>
    <w:uiPriority w:val="1"/>
    <w:qFormat/>
    <w:rsid w:val="0050543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39"/>
  </w:style>
  <w:style w:type="paragraph" w:styleId="Footer">
    <w:name w:val="footer"/>
    <w:basedOn w:val="Normal"/>
    <w:link w:val="Foot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39"/>
  </w:style>
  <w:style w:type="paragraph" w:styleId="BodyText">
    <w:name w:val="Body Text"/>
    <w:basedOn w:val="Normal"/>
    <w:link w:val="BodyTextChar"/>
    <w:uiPriority w:val="1"/>
    <w:qFormat/>
    <w:rsid w:val="00633D6A"/>
    <w:pPr>
      <w:widowControl w:val="0"/>
      <w:autoSpaceDE w:val="0"/>
      <w:autoSpaceDN w:val="0"/>
      <w:ind w:left="273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3D6A"/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633D6A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rancis\AppData\Local\Microsoft\Windows\INetCache\Content.Outlook\GSA3VQYA\ILPA%20Letterhead%20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1a32-a6ca-400e-847f-eb596a20a706">
      <Terms xmlns="http://schemas.microsoft.com/office/infopath/2007/PartnerControls"/>
    </lcf76f155ced4ddcb4097134ff3c332f>
    <TaxCatchAll xmlns="2825aaca-c372-48d7-9ec8-bc792098cb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6B5E049983D42BA6CA3DCFE748AD7" ma:contentTypeVersion="14" ma:contentTypeDescription="Create a new document." ma:contentTypeScope="" ma:versionID="6411e662dcb5b5814e78ff76897979bc">
  <xsd:schema xmlns:xsd="http://www.w3.org/2001/XMLSchema" xmlns:xs="http://www.w3.org/2001/XMLSchema" xmlns:p="http://schemas.microsoft.com/office/2006/metadata/properties" xmlns:ns2="0b2f1a32-a6ca-400e-847f-eb596a20a706" xmlns:ns3="2825aaca-c372-48d7-9ec8-bc792098cbce" targetNamespace="http://schemas.microsoft.com/office/2006/metadata/properties" ma:root="true" ma:fieldsID="3226eebfadeb5b63cd2cba35f4cb9d45" ns2:_="" ns3:_="">
    <xsd:import namespace="0b2f1a32-a6ca-400e-847f-eb596a20a706"/>
    <xsd:import namespace="2825aaca-c372-48d7-9ec8-bc792098c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1a32-a6ca-400e-847f-eb596a20a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2a1ae4-0501-456d-81ae-da9b5d32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5aaca-c372-48d7-9ec8-bc792098cb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2e31e0c-03cf-46cb-8613-6578af3ffc5b}" ma:internalName="TaxCatchAll" ma:showField="CatchAllData" ma:web="2825aaca-c372-48d7-9ec8-bc792098c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597EA-C143-4654-8D56-03A640DF6C47}">
  <ds:schemaRefs>
    <ds:schemaRef ds:uri="http://schemas.microsoft.com/office/2006/metadata/properties"/>
    <ds:schemaRef ds:uri="http://schemas.microsoft.com/office/infopath/2007/PartnerControls"/>
    <ds:schemaRef ds:uri="0b2f1a32-a6ca-400e-847f-eb596a20a706"/>
    <ds:schemaRef ds:uri="2825aaca-c372-48d7-9ec8-bc792098cbce"/>
  </ds:schemaRefs>
</ds:datastoreItem>
</file>

<file path=customXml/itemProps2.xml><?xml version="1.0" encoding="utf-8"?>
<ds:datastoreItem xmlns:ds="http://schemas.openxmlformats.org/officeDocument/2006/customXml" ds:itemID="{EFB22C71-EEF3-4A0D-9E70-8D888A4B6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8480A-0ECF-4BC5-9149-0F04A1F1C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1a32-a6ca-400e-847f-eb596a20a706"/>
    <ds:schemaRef ds:uri="2825aaca-c372-48d7-9ec8-bc792098c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\Users\nfrancis\AppData\Local\Microsoft\Windows\INetCache\Content.Outlook\GSA3VQYA\ILPA Letterhead COL.dotx</Template>
  <TotalTime>0</TotalTime>
  <Pages>1</Pages>
  <Words>121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NFrancis</dc:creator>
  <cp:keywords/>
  <dc:description/>
  <cp:lastModifiedBy>amira rady</cp:lastModifiedBy>
  <cp:revision>2</cp:revision>
  <dcterms:created xsi:type="dcterms:W3CDTF">2022-07-27T07:32:00Z</dcterms:created>
  <dcterms:modified xsi:type="dcterms:W3CDTF">2022-07-27T07:32:00Z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0x010100C596B5E049983D42BA6CA3DCFE748AD7</vt:lpwstr>
  </property>
</Properties>
</file>