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0A68" w14:textId="77777777" w:rsidR="00CF4440" w:rsidRDefault="00CF4440" w:rsidP="008329D9">
      <w:pPr>
        <w:widowControl w:val="0"/>
        <w:rPr>
          <w:rFonts w:asciiTheme="majorHAnsi" w:hAnsiTheme="majorHAnsi" w:cstheme="majorHAnsi"/>
          <w:i/>
        </w:rPr>
      </w:pPr>
    </w:p>
    <w:p w14:paraId="665CFD2A" w14:textId="35D8A356" w:rsidR="00CF4440" w:rsidRPr="00E86A26" w:rsidRDefault="0A5F7CFC" w:rsidP="0A5F7CFC">
      <w:pPr>
        <w:widowControl w:val="0"/>
        <w:ind w:hanging="2"/>
        <w:rPr>
          <w:rFonts w:asciiTheme="minorHAnsi" w:hAnsiTheme="minorHAnsi" w:cstheme="minorBidi"/>
        </w:rPr>
      </w:pPr>
      <w:r w:rsidRPr="0A5F7CFC">
        <w:rPr>
          <w:rFonts w:asciiTheme="minorHAnsi" w:hAnsiTheme="minorHAnsi" w:cstheme="minorBidi"/>
        </w:rPr>
        <w:t xml:space="preserve">Please complete all sections clearly using the boxes provided.  All information will be treated as strictly confidential. </w:t>
      </w:r>
      <w:r w:rsidR="00CF4440">
        <w:br/>
      </w:r>
      <w:r w:rsidR="00CF4440">
        <w:br/>
      </w:r>
      <w:r w:rsidRPr="0A5F7CFC">
        <w:rPr>
          <w:rFonts w:asciiTheme="minorHAnsi" w:hAnsiTheme="minorHAnsi" w:cstheme="minorBidi"/>
        </w:rPr>
        <w:t xml:space="preserve">Please return completed application form </w:t>
      </w:r>
      <w:r w:rsidR="00CA5D64">
        <w:rPr>
          <w:rFonts w:asciiTheme="minorHAnsi" w:hAnsiTheme="minorHAnsi" w:cstheme="minorBidi"/>
        </w:rPr>
        <w:t xml:space="preserve">in Word or another editable format </w:t>
      </w:r>
      <w:r w:rsidRPr="0A5F7CFC">
        <w:rPr>
          <w:rFonts w:asciiTheme="minorHAnsi" w:hAnsiTheme="minorHAnsi" w:cstheme="minorBidi"/>
        </w:rPr>
        <w:t>via email to</w:t>
      </w:r>
      <w:r w:rsidRPr="0A5F7CFC">
        <w:rPr>
          <w:rFonts w:asciiTheme="minorHAnsi" w:hAnsiTheme="minorHAnsi" w:cstheme="minorBidi"/>
          <w:b/>
          <w:bCs/>
        </w:rPr>
        <w:t xml:space="preserve"> </w:t>
      </w:r>
      <w:hyperlink r:id="rId10">
        <w:r w:rsidRPr="0A5F7CFC">
          <w:rPr>
            <w:rStyle w:val="Hyperlink"/>
            <w:rFonts w:asciiTheme="minorHAnsi" w:hAnsiTheme="minorHAnsi" w:cstheme="minorBidi"/>
          </w:rPr>
          <w:t>recruitment@ilpa.org.uk</w:t>
        </w:r>
      </w:hyperlink>
      <w:r w:rsidRPr="0A5F7CFC">
        <w:rPr>
          <w:rFonts w:asciiTheme="minorHAnsi" w:hAnsiTheme="minorHAnsi" w:cstheme="minorBidi"/>
        </w:rPr>
        <w:t xml:space="preserve"> by 9am, 29 August 2023. </w:t>
      </w:r>
    </w:p>
    <w:p w14:paraId="1869213E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7654"/>
      </w:tblGrid>
      <w:tr w:rsidR="00CF4440" w:rsidRPr="00E86A26" w14:paraId="6FA64AD7" w14:textId="77777777" w:rsidTr="008329D9">
        <w:trPr>
          <w:trHeight w:val="567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15C0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Application for the post of: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281" w14:textId="534F0586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5991FAFD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37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675"/>
        <w:gridCol w:w="1268"/>
        <w:gridCol w:w="4224"/>
      </w:tblGrid>
      <w:tr w:rsidR="00CF4440" w:rsidRPr="00E86A26" w14:paraId="23F2817A" w14:textId="77777777" w:rsidTr="00601D54">
        <w:trPr>
          <w:trHeight w:val="567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0569081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CF4440" w:rsidRPr="00E86A26" w14:paraId="03071D30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95DEC4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Full name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33E3A29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549EC9E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 (including Postcode)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074C4F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91AF855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F76D8A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9321C55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5A12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5B41873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AB5855C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8690"/>
      </w:tblGrid>
      <w:tr w:rsidR="00CF4440" w:rsidRPr="00E86A26" w14:paraId="71547544" w14:textId="77777777" w:rsidTr="1D6DC68B">
        <w:trPr>
          <w:trHeight w:val="1038"/>
        </w:trPr>
        <w:tc>
          <w:tcPr>
            <w:tcW w:w="10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0C9E1E7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EDUCATION </w:t>
            </w:r>
          </w:p>
          <w:p w14:paraId="3BEC3FB2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  <w:i/>
                <w:iCs/>
              </w:rPr>
              <w:t>Please list your educational qualifications.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Please </w:t>
            </w:r>
            <w:r w:rsidR="00C61592" w:rsidRPr="1D6DC68B">
              <w:rPr>
                <w:rFonts w:asciiTheme="minorHAnsi" w:hAnsiTheme="minorHAnsi" w:cstheme="minorBidi"/>
                <w:i/>
                <w:iCs/>
                <w:u w:val="single"/>
              </w:rPr>
              <w:t>do not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include the name of the institution.</w:t>
            </w:r>
          </w:p>
        </w:tc>
      </w:tr>
      <w:tr w:rsidR="00C61592" w:rsidRPr="00E86A26" w14:paraId="066322D4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023973B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– To</w:t>
            </w: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06D9112" w14:textId="77777777" w:rsidR="00C61592" w:rsidRPr="00E86A26" w:rsidRDefault="00C61592" w:rsidP="00CF4440">
            <w:pPr>
              <w:widowControl w:val="0"/>
              <w:ind w:right="-108"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Course Title and Qualification </w:t>
            </w:r>
          </w:p>
        </w:tc>
      </w:tr>
      <w:tr w:rsidR="00C61592" w:rsidRPr="00E86A26" w14:paraId="72E2E39A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43BD6D7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6ADC171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5E8BBACD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42817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36CC34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790427C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18A4608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0AD688A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4536C69" w14:textId="52E2B8D5" w:rsidR="00061EDC" w:rsidRDefault="00061EDC" w:rsidP="00505439">
      <w:pPr>
        <w:pStyle w:val="NoSpacing"/>
        <w:rPr>
          <w:rFonts w:asciiTheme="minorHAnsi" w:hAnsiTheme="minorHAnsi" w:cstheme="minorHAnsi"/>
        </w:rPr>
      </w:pPr>
    </w:p>
    <w:p w14:paraId="5ED99A38" w14:textId="77777777" w:rsidR="00061EDC" w:rsidRDefault="00061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BB9F7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3152"/>
        <w:gridCol w:w="5988"/>
      </w:tblGrid>
      <w:tr w:rsidR="00CF4440" w:rsidRPr="00CF4440" w14:paraId="37DB5991" w14:textId="77777777" w:rsidTr="006673ED">
        <w:trPr>
          <w:trHeight w:val="1038"/>
        </w:trPr>
        <w:tc>
          <w:tcPr>
            <w:tcW w:w="1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72B80E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</w:t>
            </w:r>
          </w:p>
          <w:p w14:paraId="6F0BEEF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i/>
                <w:position w:val="-1"/>
                <w:lang w:eastAsia="ar-SA"/>
              </w:rPr>
              <w:t>Please list any relevant training that you have undertaken including in-house training.</w:t>
            </w:r>
          </w:p>
        </w:tc>
      </w:tr>
      <w:tr w:rsidR="00CF4440" w:rsidRPr="00CF4440" w14:paraId="79D8A45B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507CF70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Date From – To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7ADEBA1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 Provider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63567B6" w14:textId="77777777" w:rsidR="00CF4440" w:rsidRPr="00CF4440" w:rsidRDefault="00CF4440" w:rsidP="00C61592">
            <w:pPr>
              <w:widowControl w:val="0"/>
              <w:spacing w:line="1" w:lineRule="atLeast"/>
              <w:ind w:leftChars="-1" w:right="-108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Course Title and Qualification (where appropriate)</w:t>
            </w:r>
          </w:p>
        </w:tc>
      </w:tr>
      <w:tr w:rsidR="00CF4440" w:rsidRPr="00CF4440" w14:paraId="4702901A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7261E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C7F80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28442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12DE47F9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85F1E0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4107BB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766EEA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3806E71E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47BE3F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FE6342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D6BB4E0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080EFA63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BDD3965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0EFCD2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A9F305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7EABAEE3" w14:textId="77777777" w:rsidTr="006673ED">
        <w:trPr>
          <w:trHeight w:val="4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1A86DF3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58ECF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C5F09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</w:tbl>
    <w:p w14:paraId="5A7D6D40" w14:textId="77777777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85B098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271"/>
        <w:gridCol w:w="1882"/>
        <w:gridCol w:w="5798"/>
        <w:gridCol w:w="2140"/>
      </w:tblGrid>
      <w:tr w:rsidR="00CF4440" w:rsidRPr="00E86A26" w14:paraId="1B4ECB02" w14:textId="77777777" w:rsidTr="006673ED">
        <w:trPr>
          <w:trHeight w:val="1125"/>
        </w:trPr>
        <w:tc>
          <w:tcPr>
            <w:tcW w:w="1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D83D9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EMPLOYMENT HISTORY</w:t>
            </w:r>
          </w:p>
          <w:p w14:paraId="31BF849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i/>
              </w:rPr>
              <w:t>Please include all work including part-time, casual and voluntary. Complete in chronological order starting with your current or most recent position.</w:t>
            </w:r>
          </w:p>
        </w:tc>
      </w:tr>
      <w:tr w:rsidR="00CF4440" w:rsidRPr="00E86A26" w14:paraId="19612488" w14:textId="77777777" w:rsidTr="006673ED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8CED502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- 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1CE79ED" w14:textId="77777777" w:rsidR="00CF4440" w:rsidRPr="00E86A26" w:rsidRDefault="00CF4440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Name of Employer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9286EE3" w14:textId="77777777" w:rsidR="00CF4440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post held and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brief description of d</w:t>
            </w:r>
            <w:r w:rsidR="00CF4440" w:rsidRPr="00E86A26">
              <w:rPr>
                <w:rFonts w:asciiTheme="minorHAnsi" w:hAnsiTheme="minorHAnsi" w:cstheme="minorHAnsi"/>
                <w:b/>
              </w:rPr>
              <w:t>uties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32C29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Salary on leaving</w:t>
            </w:r>
          </w:p>
        </w:tc>
      </w:tr>
      <w:tr w:rsidR="00CF4440" w:rsidRPr="00E86A26" w14:paraId="21ADFF6A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EC335EB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1F8614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B879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121B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04A75C0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2B2C3FF4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B9E4131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6137CE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4FC5B61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73BEFCE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394149A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2E72737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8D86FEE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24AB62F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793DDA7F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16B9DA9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88C1E7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A3678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5884EA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5FD88BC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4F420B6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497D99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082FF72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C8E9BD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BFAE31B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A73511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4F9B8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B2A5FC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3A92B9D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BC9D0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p w14:paraId="4854DDCE" w14:textId="27A2EE86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CDF862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649" w:tblpY="178"/>
        <w:tblW w:w="10654" w:type="dxa"/>
        <w:tblLayout w:type="fixed"/>
        <w:tblLook w:val="0000" w:firstRow="0" w:lastRow="0" w:firstColumn="0" w:lastColumn="0" w:noHBand="0" w:noVBand="0"/>
      </w:tblPr>
      <w:tblGrid>
        <w:gridCol w:w="10654"/>
      </w:tblGrid>
      <w:tr w:rsidR="00C61592" w:rsidRPr="00E86A26" w14:paraId="4C8ABC40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ABEC28F" w14:textId="77777777" w:rsidR="00C61592" w:rsidRPr="00E86A26" w:rsidRDefault="00C61592" w:rsidP="009128A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SUPPORTING STATEMENT </w:t>
            </w:r>
          </w:p>
          <w:p w14:paraId="153946BD" w14:textId="36E82E59" w:rsidR="005C260F" w:rsidRPr="005C260F" w:rsidRDefault="005C260F" w:rsidP="005C260F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5C260F">
              <w:rPr>
                <w:rFonts w:asciiTheme="minorHAnsi" w:hAnsiTheme="minorHAnsi" w:cstheme="minorHAnsi"/>
                <w:bCs/>
              </w:rPr>
              <w:t xml:space="preserve">In this section we would like you to [1] outline your experience and / or competency as it relates to each of the essential requirements of the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r w:rsidRPr="005C260F">
              <w:rPr>
                <w:rFonts w:asciiTheme="minorHAnsi" w:hAnsiTheme="minorHAnsi" w:cstheme="minorHAnsi"/>
                <w:bCs/>
              </w:rPr>
              <w:t xml:space="preserve"> and [2] explain what has motivated you to apply for this particular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r w:rsidRPr="005C260F">
              <w:rPr>
                <w:rFonts w:asciiTheme="minorHAnsi" w:hAnsiTheme="minorHAnsi" w:cstheme="minorHAnsi"/>
                <w:bCs/>
              </w:rPr>
              <w:t xml:space="preserve"> at ILPA. </w:t>
            </w:r>
          </w:p>
          <w:p w14:paraId="515B6C58" w14:textId="0715822B" w:rsidR="005C260F" w:rsidRPr="005E20F8" w:rsidRDefault="005C260F" w:rsidP="4E33FD0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E33FD0C">
              <w:rPr>
                <w:rFonts w:asciiTheme="minorHAnsi" w:hAnsiTheme="minorHAnsi" w:cstheme="minorBidi"/>
              </w:rPr>
              <w:t xml:space="preserve">The essential requirements are listed in the job description. If you have directly relevant experience, briefly explain what it is, and give an example </w:t>
            </w:r>
            <w:r w:rsidR="04257516" w:rsidRPr="4E33FD0C">
              <w:rPr>
                <w:rFonts w:asciiTheme="minorHAnsi" w:hAnsiTheme="minorHAnsi" w:cstheme="minorBidi"/>
              </w:rPr>
              <w:t xml:space="preserve">of </w:t>
            </w:r>
            <w:r w:rsidRPr="4E33FD0C">
              <w:rPr>
                <w:rFonts w:asciiTheme="minorHAnsi" w:hAnsiTheme="minorHAnsi" w:cstheme="minorBidi"/>
              </w:rPr>
              <w:t xml:space="preserve">how you have been successful. If you do not have relevant experience but believe you have a competency that will enable you to fulfil the requirement, </w:t>
            </w:r>
            <w:r w:rsidR="00945EED" w:rsidRPr="4E33FD0C">
              <w:rPr>
                <w:rFonts w:asciiTheme="minorHAnsi" w:hAnsiTheme="minorHAnsi" w:cstheme="minorBidi"/>
              </w:rPr>
              <w:t xml:space="preserve">please </w:t>
            </w:r>
            <w:r w:rsidRPr="4E33FD0C">
              <w:rPr>
                <w:rFonts w:asciiTheme="minorHAnsi" w:hAnsiTheme="minorHAnsi" w:cstheme="minorBidi"/>
              </w:rPr>
              <w:t>tell us what it is</w:t>
            </w:r>
            <w:r w:rsidRPr="24F7F878">
              <w:rPr>
                <w:rFonts w:asciiTheme="minorHAnsi" w:hAnsiTheme="minorHAnsi" w:cstheme="minorBidi"/>
              </w:rPr>
              <w:t>.ﾠ</w:t>
            </w:r>
            <w:r w:rsidR="09E79AAE" w:rsidRPr="24F7F878">
              <w:rPr>
                <w:rFonts w:asciiTheme="minorHAnsi" w:hAnsiTheme="minorHAnsi" w:cstheme="minorBidi"/>
              </w:rPr>
              <w:t xml:space="preserve">Please highlight each essential requirement in your response by underlining in bold. </w:t>
            </w:r>
          </w:p>
          <w:p w14:paraId="3B5841D6" w14:textId="344E298F" w:rsidR="005C260F" w:rsidRPr="005E20F8" w:rsidRDefault="3492CA7E" w:rsidP="1D6DC68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>We would also like you to explain why you are enthusiastic about this particular role and how your values align with ILPA</w:t>
            </w:r>
            <w:r w:rsidR="3D9216B2" w:rsidRPr="1D6DC68B">
              <w:rPr>
                <w:rFonts w:asciiTheme="minorHAnsi" w:hAnsiTheme="minorHAnsi" w:cstheme="minorBidi"/>
              </w:rPr>
              <w:t>’</w:t>
            </w:r>
            <w:r w:rsidRPr="1D6DC68B">
              <w:rPr>
                <w:rFonts w:asciiTheme="minorHAnsi" w:hAnsiTheme="minorHAnsi" w:cstheme="minorBidi"/>
              </w:rPr>
              <w:t xml:space="preserve">s. </w:t>
            </w:r>
          </w:p>
          <w:p w14:paraId="36328E52" w14:textId="5E510E14" w:rsidR="00C61592" w:rsidRPr="00E86A26" w:rsidRDefault="3492CA7E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be focused and succinct in your responses. Two pages of 12pt text should be the maximum.  </w:t>
            </w:r>
          </w:p>
        </w:tc>
      </w:tr>
      <w:tr w:rsidR="00C61592" w:rsidRPr="00E86A26" w14:paraId="39CF8992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E3E6CEF" w14:textId="77777777" w:rsidR="00C61592" w:rsidRPr="00E86A26" w:rsidRDefault="00C61592" w:rsidP="0092723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0BE5BCB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78521DB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970879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D0E1B6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13CE6D9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870FCC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9E5881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22B60A2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CB06A56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56EC3BD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FC13FDD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3BBCC1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690664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CB1150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0816A57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F319A4" w14:textId="77777777" w:rsidR="00C61592" w:rsidRPr="00E86A26" w:rsidRDefault="00C61592" w:rsidP="00896224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62B66B1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EA529A2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EF498E1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F5A1060" w14:textId="77777777" w:rsidR="006673ED" w:rsidRPr="00E86A26" w:rsidRDefault="006673ED" w:rsidP="006673ED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435792AE" w14:textId="2C4ADCA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Bidi"/>
                <w:b/>
              </w:rPr>
            </w:pPr>
          </w:p>
          <w:p w14:paraId="11A2FB8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498F7A3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B60F08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0F80306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598B573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E75E66E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A5B40BE" w14:textId="77777777" w:rsidR="00C61592" w:rsidRPr="00E86A26" w:rsidRDefault="00C61592" w:rsidP="00C61592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303BAF3" w14:textId="09ECB01F" w:rsidR="00DD41A2" w:rsidRDefault="00DD41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582D53C0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9ABED94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949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552"/>
        <w:gridCol w:w="4144"/>
        <w:gridCol w:w="4253"/>
      </w:tblGrid>
      <w:tr w:rsidR="00CF4440" w:rsidRPr="00E86A26" w14:paraId="300ECF48" w14:textId="77777777" w:rsidTr="1D6DC68B">
        <w:trPr>
          <w:trHeight w:val="1266"/>
        </w:trPr>
        <w:tc>
          <w:tcPr>
            <w:tcW w:w="10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127E8C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REFERENCES</w:t>
            </w:r>
          </w:p>
          <w:p w14:paraId="2319CE5F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provide details for two people who can verify your suitability for this post, one of whom MUST be your current or most recent employer. We will </w:t>
            </w:r>
            <w:r w:rsidRPr="1D6DC68B">
              <w:rPr>
                <w:rFonts w:asciiTheme="minorHAnsi" w:hAnsiTheme="minorHAnsi" w:cstheme="minorBidi"/>
                <w:u w:val="single"/>
              </w:rPr>
              <w:t>only</w:t>
            </w:r>
            <w:r w:rsidRPr="1D6DC68B">
              <w:rPr>
                <w:rFonts w:asciiTheme="minorHAnsi" w:hAnsiTheme="minorHAnsi" w:cstheme="minorBidi"/>
              </w:rPr>
              <w:t xml:space="preserve"> follow up references if you are offered a position.</w:t>
            </w:r>
          </w:p>
        </w:tc>
      </w:tr>
      <w:tr w:rsidR="00CF4440" w:rsidRPr="00E86A26" w14:paraId="7A150F0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332BC8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7813F7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First Referee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5A29AAE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Second Referee</w:t>
            </w:r>
          </w:p>
        </w:tc>
      </w:tr>
      <w:tr w:rsidR="00CF4440" w:rsidRPr="00E86A26" w14:paraId="54E9C9B6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ED74B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74A2E10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7A08A6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2B879E07" w14:textId="77777777" w:rsidTr="1D6DC68B">
        <w:trPr>
          <w:trHeight w:val="11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7EC2B7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4CB16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5B3F6EB9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98A94D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C63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highlight w:val="white"/>
              </w:rPr>
            </w:pPr>
            <w:r w:rsidRPr="00E86A26">
              <w:rPr>
                <w:rFonts w:asciiTheme="minorHAnsi" w:hAnsiTheme="minorHAnsi" w:cstheme="minorHAnsi"/>
              </w:rPr>
              <w:t xml:space="preserve">Telephone  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C64D4A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34001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8B16C5C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7BD2E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D5755A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A7E41D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43FEC06B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99704A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In what capacity is the</w:t>
            </w:r>
          </w:p>
          <w:p w14:paraId="319A3E7B" w14:textId="77777777" w:rsidR="00CF4440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F4440" w:rsidRPr="00E86A26">
              <w:rPr>
                <w:rFonts w:asciiTheme="minorHAnsi" w:hAnsiTheme="minorHAnsi" w:cstheme="minorHAnsi"/>
              </w:rPr>
              <w:t>eferee known to you?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5BB70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8824F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1F28948D" w14:textId="3FAA2788" w:rsidR="006673ED" w:rsidRDefault="006673ED" w:rsidP="0050543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BB55AF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1429E7A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137"/>
        <w:gridCol w:w="5528"/>
      </w:tblGrid>
      <w:tr w:rsidR="00CF4440" w:rsidRPr="00E86A26" w14:paraId="56AA7E70" w14:textId="77777777" w:rsidTr="008329D9">
        <w:trPr>
          <w:trHeight w:val="506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2D7AA3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CF4440" w:rsidRPr="00E86A26" w14:paraId="67ACDA2D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C162D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Would you be interested in a job share?  Yes / No.  If yes, please provide some basic details.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F95E8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E93012B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3AE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Please indicate how soon you could take up employment if an offer were made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E905D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48C40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A0C19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Do you have any convictions, cautions, reprimands or final warnings that are not “protected” as defined by the Rehabilitation of </w:t>
            </w:r>
            <w:hyperlink r:id="rId11">
              <w:r w:rsidRPr="00E86A26">
                <w:rPr>
                  <w:rFonts w:asciiTheme="minorHAnsi" w:hAnsiTheme="minorHAnsi" w:cstheme="minorHAnsi"/>
                  <w:color w:val="1155CC"/>
                  <w:u w:val="single"/>
                </w:rPr>
                <w:t>Offenders Act 1974 (Exceptions) Order 1975 (as amended in 2013)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2E7D5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715CE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987D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Where did you see this position advertised?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17C60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A34C0A5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A55566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Are you an ILPA member? Yes / No.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3CA1281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376AC9C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CF555B" w14:textId="77777777" w:rsidR="00C61592" w:rsidRPr="00E86A26" w:rsidRDefault="00C61592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need to make any reasonable adjustments to accommodate you at interview?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0A4E9C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6A4CB115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559"/>
        <w:gridCol w:w="4536"/>
        <w:gridCol w:w="1417"/>
        <w:gridCol w:w="3129"/>
      </w:tblGrid>
      <w:tr w:rsidR="00CF4440" w:rsidRPr="00E86A26" w14:paraId="07E476B8" w14:textId="77777777" w:rsidTr="36A3026F">
        <w:trPr>
          <w:trHeight w:val="1167"/>
        </w:trPr>
        <w:tc>
          <w:tcPr>
            <w:tcW w:w="10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3084977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DECLARATION</w:t>
            </w:r>
          </w:p>
          <w:p w14:paraId="69B3B62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I declare that the information I have given in this form is true and complete. I understand that if it is subsequently discovered that any statement is false or misleading I will be dismissed from employment. </w:t>
            </w:r>
          </w:p>
          <w:p w14:paraId="2E5EDA2B" w14:textId="1100A3F3" w:rsidR="00CF4440" w:rsidRPr="00E86A26" w:rsidRDefault="00CF4440" w:rsidP="36A3026F">
            <w:pPr>
              <w:widowControl w:val="0"/>
              <w:ind w:hanging="2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CF4440" w:rsidRPr="00E86A26" w14:paraId="40473DAB" w14:textId="77777777" w:rsidTr="36A3026F">
        <w:trPr>
          <w:trHeight w:val="56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2AB352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D23F25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715ACA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58D7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08159AD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sectPr w:rsidR="00CF4440" w:rsidRPr="00E86A26" w:rsidSect="00CF4440">
      <w:headerReference w:type="default" r:id="rId12"/>
      <w:footerReference w:type="default" r:id="rId13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7715" w14:textId="77777777" w:rsidR="007D6AC5" w:rsidRDefault="007D6AC5" w:rsidP="00505439">
      <w:r>
        <w:separator/>
      </w:r>
    </w:p>
  </w:endnote>
  <w:endnote w:type="continuationSeparator" w:id="0">
    <w:p w14:paraId="49B7AC75" w14:textId="77777777" w:rsidR="007D6AC5" w:rsidRDefault="007D6AC5" w:rsidP="00505439">
      <w:r>
        <w:continuationSeparator/>
      </w:r>
    </w:p>
  </w:endnote>
  <w:endnote w:type="continuationNotice" w:id="1">
    <w:p w14:paraId="46912B43" w14:textId="77777777" w:rsidR="007D6AC5" w:rsidRDefault="007D6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1C09" w14:textId="3C0FBE60" w:rsidR="00505439" w:rsidRDefault="007F13E7">
    <w:pPr>
      <w:pStyle w:val="Footer"/>
    </w:pPr>
    <w:r>
      <w:rPr>
        <w:noProof/>
        <w:lang w:val="en-US"/>
      </w:rPr>
      <w:drawing>
        <wp:inline distT="0" distB="0" distL="0" distR="0" wp14:anchorId="7D7FB825" wp14:editId="13CD0A45">
          <wp:extent cx="6827520" cy="866775"/>
          <wp:effectExtent l="0" t="0" r="0" b="9525"/>
          <wp:docPr id="1446341285" name="Picture 1446341285" descr="A close 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41285" name="Picture 1" descr="A close up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954" cy="8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31C9" w14:textId="77777777" w:rsidR="007D6AC5" w:rsidRDefault="007D6AC5" w:rsidP="00505439">
      <w:r>
        <w:separator/>
      </w:r>
    </w:p>
  </w:footnote>
  <w:footnote w:type="continuationSeparator" w:id="0">
    <w:p w14:paraId="05C6C66C" w14:textId="77777777" w:rsidR="007D6AC5" w:rsidRDefault="007D6AC5" w:rsidP="00505439">
      <w:r>
        <w:continuationSeparator/>
      </w:r>
    </w:p>
  </w:footnote>
  <w:footnote w:type="continuationNotice" w:id="1">
    <w:p w14:paraId="42C4D887" w14:textId="77777777" w:rsidR="007D6AC5" w:rsidRDefault="007D6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1D57" w14:textId="77777777" w:rsidR="00CF4440" w:rsidRDefault="00CF4440" w:rsidP="00CF444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1114D3" wp14:editId="5B8B4BED">
          <wp:simplePos x="0" y="0"/>
          <wp:positionH relativeFrom="margin">
            <wp:posOffset>571500</wp:posOffset>
          </wp:positionH>
          <wp:positionV relativeFrom="paragraph">
            <wp:posOffset>12065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56759" w14:textId="77777777" w:rsidR="00CF4440" w:rsidRDefault="00CF4440" w:rsidP="00CF4440">
    <w:pPr>
      <w:pStyle w:val="Header"/>
    </w:pPr>
  </w:p>
  <w:p w14:paraId="17BAABE2" w14:textId="47B5EAEE" w:rsidR="00505439" w:rsidRPr="00CF4440" w:rsidRDefault="00460D4D" w:rsidP="00460D4D">
    <w:pPr>
      <w:pStyle w:val="Header"/>
      <w:jc w:val="center"/>
      <w:rPr>
        <w:color w:val="1F3864" w:themeColor="accent1" w:themeShade="80"/>
        <w:sz w:val="44"/>
      </w:rPr>
    </w:pPr>
    <w:r>
      <w:rPr>
        <w:color w:val="1F3864" w:themeColor="accent1" w:themeShade="80"/>
        <w:sz w:val="44"/>
      </w:rPr>
      <w:t>Job a</w:t>
    </w:r>
    <w:r w:rsidR="00CF4440" w:rsidRPr="00CF4440">
      <w:rPr>
        <w:color w:val="1F3864" w:themeColor="accent1" w:themeShade="80"/>
        <w:sz w:val="44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CCA"/>
    <w:multiLevelType w:val="hybridMultilevel"/>
    <w:tmpl w:val="BEDC80F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282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E"/>
    <w:rsid w:val="00001724"/>
    <w:rsid w:val="000137FB"/>
    <w:rsid w:val="00061EDC"/>
    <w:rsid w:val="000833D8"/>
    <w:rsid w:val="000A577B"/>
    <w:rsid w:val="000E4362"/>
    <w:rsid w:val="001133A6"/>
    <w:rsid w:val="00155A8E"/>
    <w:rsid w:val="001E5885"/>
    <w:rsid w:val="002657CD"/>
    <w:rsid w:val="00274207"/>
    <w:rsid w:val="00285320"/>
    <w:rsid w:val="002B734E"/>
    <w:rsid w:val="00307073"/>
    <w:rsid w:val="00312DA3"/>
    <w:rsid w:val="003212C2"/>
    <w:rsid w:val="00361D40"/>
    <w:rsid w:val="00365BF5"/>
    <w:rsid w:val="0037508E"/>
    <w:rsid w:val="00384E71"/>
    <w:rsid w:val="00387772"/>
    <w:rsid w:val="003A38DA"/>
    <w:rsid w:val="003A7D4A"/>
    <w:rsid w:val="00411759"/>
    <w:rsid w:val="00460D4D"/>
    <w:rsid w:val="004703FC"/>
    <w:rsid w:val="004C1C7B"/>
    <w:rsid w:val="00503F1F"/>
    <w:rsid w:val="00505439"/>
    <w:rsid w:val="00532B4E"/>
    <w:rsid w:val="00553E1A"/>
    <w:rsid w:val="005C260F"/>
    <w:rsid w:val="005C5A75"/>
    <w:rsid w:val="005E20F8"/>
    <w:rsid w:val="005F2156"/>
    <w:rsid w:val="005F2EC0"/>
    <w:rsid w:val="00601D54"/>
    <w:rsid w:val="00634162"/>
    <w:rsid w:val="00643DB6"/>
    <w:rsid w:val="00653130"/>
    <w:rsid w:val="006673ED"/>
    <w:rsid w:val="00674B9D"/>
    <w:rsid w:val="006C4809"/>
    <w:rsid w:val="006D6306"/>
    <w:rsid w:val="00700E22"/>
    <w:rsid w:val="00764CA0"/>
    <w:rsid w:val="007746BE"/>
    <w:rsid w:val="007D0A2B"/>
    <w:rsid w:val="007D6AC5"/>
    <w:rsid w:val="007D7377"/>
    <w:rsid w:val="007F13E7"/>
    <w:rsid w:val="007F533B"/>
    <w:rsid w:val="00807D17"/>
    <w:rsid w:val="00811697"/>
    <w:rsid w:val="00815915"/>
    <w:rsid w:val="00816860"/>
    <w:rsid w:val="008329D9"/>
    <w:rsid w:val="00842480"/>
    <w:rsid w:val="0086111D"/>
    <w:rsid w:val="00883C2A"/>
    <w:rsid w:val="00896224"/>
    <w:rsid w:val="008A673F"/>
    <w:rsid w:val="008C2CFF"/>
    <w:rsid w:val="008D10B6"/>
    <w:rsid w:val="008D1178"/>
    <w:rsid w:val="008D71D7"/>
    <w:rsid w:val="008F1AA6"/>
    <w:rsid w:val="008F48CB"/>
    <w:rsid w:val="009128A5"/>
    <w:rsid w:val="00922938"/>
    <w:rsid w:val="0092723E"/>
    <w:rsid w:val="00940689"/>
    <w:rsid w:val="00945EED"/>
    <w:rsid w:val="009722DA"/>
    <w:rsid w:val="009D4C1D"/>
    <w:rsid w:val="009D6E61"/>
    <w:rsid w:val="00A263A2"/>
    <w:rsid w:val="00A526C6"/>
    <w:rsid w:val="00AA375D"/>
    <w:rsid w:val="00B16324"/>
    <w:rsid w:val="00B21EEA"/>
    <w:rsid w:val="00B30BF6"/>
    <w:rsid w:val="00B36F6C"/>
    <w:rsid w:val="00B73A9C"/>
    <w:rsid w:val="00BA7C5F"/>
    <w:rsid w:val="00C13E23"/>
    <w:rsid w:val="00C61592"/>
    <w:rsid w:val="00CA5D64"/>
    <w:rsid w:val="00CF0AA9"/>
    <w:rsid w:val="00CF4440"/>
    <w:rsid w:val="00D27E9C"/>
    <w:rsid w:val="00D4508C"/>
    <w:rsid w:val="00DD41A2"/>
    <w:rsid w:val="00E13991"/>
    <w:rsid w:val="00E15202"/>
    <w:rsid w:val="00E470BF"/>
    <w:rsid w:val="00E85985"/>
    <w:rsid w:val="00E86A26"/>
    <w:rsid w:val="00EE5765"/>
    <w:rsid w:val="00F439A3"/>
    <w:rsid w:val="00F96CCD"/>
    <w:rsid w:val="00F97EB3"/>
    <w:rsid w:val="00FD3D5E"/>
    <w:rsid w:val="00FE04B1"/>
    <w:rsid w:val="04257516"/>
    <w:rsid w:val="07A9F739"/>
    <w:rsid w:val="09E79AAE"/>
    <w:rsid w:val="0A5F7CFC"/>
    <w:rsid w:val="10061DBA"/>
    <w:rsid w:val="1504E4F0"/>
    <w:rsid w:val="1D6DC68B"/>
    <w:rsid w:val="24F7F878"/>
    <w:rsid w:val="3492CA7E"/>
    <w:rsid w:val="36A3026F"/>
    <w:rsid w:val="3D9216B2"/>
    <w:rsid w:val="4E33FD0C"/>
    <w:rsid w:val="6ED718D8"/>
    <w:rsid w:val="7503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AEA77"/>
  <w15:docId w15:val="{2005BE80-02DC-45CC-AB06-AB5BC99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character" w:styleId="Hyperlink">
    <w:name w:val="Hyperlink"/>
    <w:basedOn w:val="DefaultParagraphFont"/>
    <w:uiPriority w:val="99"/>
    <w:unhideWhenUsed/>
    <w:rsid w:val="00CF44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9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13/1198/pdfs/uksi_20131198_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ilp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1a32-a6ca-400e-847f-eb596a20a706">
      <Terms xmlns="http://schemas.microsoft.com/office/infopath/2007/PartnerControls"/>
    </lcf76f155ced4ddcb4097134ff3c332f>
    <TaxCatchAll xmlns="2825aaca-c372-48d7-9ec8-bc792098cb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7" ma:contentTypeDescription="Create a new document." ma:contentTypeScope="" ma:versionID="1b935d09aaadf2f6a168ebfe1ed9c300">
  <xsd:schema xmlns:xsd="http://www.w3.org/2001/XMLSchema" xmlns:xs="http://www.w3.org/2001/XMLSchema" xmlns:p="http://schemas.microsoft.com/office/2006/metadata/properties" xmlns:ns2="0b2f1a32-a6ca-400e-847f-eb596a20a706" xmlns:ns3="2825aaca-c372-48d7-9ec8-bc792098cbce" targetNamespace="http://schemas.microsoft.com/office/2006/metadata/properties" ma:root="true" ma:fieldsID="ca5e614374127e4952c01d6c27f266c5" ns2:_="" ns3:_="">
    <xsd:import namespace="0b2f1a32-a6ca-400e-847f-eb596a20a706"/>
    <xsd:import namespace="2825aaca-c372-48d7-9ec8-bc792098c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2a1ae4-0501-456d-81ae-da9b5d32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aaca-c372-48d7-9ec8-bc792098c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e31e0c-03cf-46cb-8613-6578af3ffc5b}" ma:internalName="TaxCatchAll" ma:showField="CatchAllData" ma:web="2825aaca-c372-48d7-9ec8-bc792098c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11245-B409-4102-A42B-9B749D677BF3}">
  <ds:schemaRefs>
    <ds:schemaRef ds:uri="http://schemas.microsoft.com/office/2006/metadata/properties"/>
    <ds:schemaRef ds:uri="http://schemas.microsoft.com/office/infopath/2007/PartnerControls"/>
    <ds:schemaRef ds:uri="0b2f1a32-a6ca-400e-847f-eb596a20a706"/>
    <ds:schemaRef ds:uri="2825aaca-c372-48d7-9ec8-bc792098cbce"/>
  </ds:schemaRefs>
</ds:datastoreItem>
</file>

<file path=customXml/itemProps2.xml><?xml version="1.0" encoding="utf-8"?>
<ds:datastoreItem xmlns:ds="http://schemas.openxmlformats.org/officeDocument/2006/customXml" ds:itemID="{FFD9874F-A312-43B8-94AB-4A571C7E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55D79-9E20-4634-A9F4-8B2076A8E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2825aaca-c372-48d7-9ec8-bc792098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 Letterhead COL</Template>
  <TotalTime>1</TotalTime>
  <Pages>7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Jenny Rayner</cp:lastModifiedBy>
  <cp:revision>3</cp:revision>
  <dcterms:created xsi:type="dcterms:W3CDTF">2023-07-31T16:28:00Z</dcterms:created>
  <dcterms:modified xsi:type="dcterms:W3CDTF">2023-07-31T16:58:00Z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  <property fmtid="{D5CDD505-2E9C-101B-9397-08002B2CF9AE}" pid="3" name="MediaServiceImageTags">
    <vt:lpwstr/>
  </property>
</Properties>
</file>